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47" w:rsidRDefault="000E4F47" w:rsidP="009E70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 №1 </w:t>
      </w:r>
    </w:p>
    <w:p w:rsidR="000E4F47" w:rsidRPr="009E7088" w:rsidRDefault="000E4F47" w:rsidP="009E70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теме: </w:t>
      </w:r>
      <w:r w:rsidRPr="009E7088">
        <w:rPr>
          <w:rFonts w:ascii="Times New Roman" w:hAnsi="Times New Roman"/>
          <w:b/>
          <w:sz w:val="24"/>
          <w:szCs w:val="24"/>
        </w:rPr>
        <w:t>Умножен</w:t>
      </w:r>
      <w:r>
        <w:rPr>
          <w:rFonts w:ascii="Times New Roman" w:hAnsi="Times New Roman"/>
          <w:b/>
          <w:sz w:val="24"/>
          <w:szCs w:val="24"/>
        </w:rPr>
        <w:t>ие и деление рациональных чисел.</w:t>
      </w:r>
    </w:p>
    <w:p w:rsidR="000E4F47" w:rsidRPr="009E7088" w:rsidRDefault="000E4F47" w:rsidP="006017E1">
      <w:pPr>
        <w:rPr>
          <w:rFonts w:ascii="Times New Roman" w:hAnsi="Times New Roman"/>
          <w:b/>
          <w:sz w:val="24"/>
          <w:szCs w:val="24"/>
          <w:u w:val="single"/>
        </w:rPr>
      </w:pPr>
      <w:r w:rsidRPr="009E7088">
        <w:rPr>
          <w:rFonts w:ascii="Times New Roman" w:hAnsi="Times New Roman"/>
          <w:b/>
          <w:sz w:val="24"/>
          <w:szCs w:val="24"/>
          <w:u w:val="single"/>
        </w:rPr>
        <w:t xml:space="preserve">Вычислить:       </w:t>
      </w:r>
    </w:p>
    <w:p w:rsidR="000E4F47" w:rsidRPr="00AF24A6" w:rsidRDefault="000E4F47" w:rsidP="00F03D3D">
      <w:pPr>
        <w:rPr>
          <w:rFonts w:ascii="Times New Roman" w:hAnsi="Times New Roman"/>
          <w:b/>
          <w:sz w:val="24"/>
          <w:szCs w:val="24"/>
          <w:vertAlign w:val="subscript"/>
        </w:rPr>
      </w:pPr>
      <w:bookmarkStart w:id="0" w:name="_GoBack"/>
      <w:bookmarkEnd w:id="0"/>
      <w:r w:rsidRPr="009E7088">
        <w:rPr>
          <w:rFonts w:ascii="Times New Roman" w:hAnsi="Times New Roman"/>
          <w:b/>
          <w:sz w:val="24"/>
          <w:szCs w:val="24"/>
        </w:rPr>
        <w:t>1.)-15*(-3)</w:t>
      </w:r>
      <w:r>
        <w:rPr>
          <w:rFonts w:ascii="Times New Roman" w:hAnsi="Times New Roman"/>
          <w:b/>
          <w:sz w:val="24"/>
          <w:szCs w:val="24"/>
          <w:vertAlign w:val="subscript"/>
        </w:rPr>
        <w:t>=</w:t>
      </w:r>
    </w:p>
    <w:p w:rsidR="000E4F47" w:rsidRPr="009E7088" w:rsidRDefault="000E4F47" w:rsidP="00F03D3D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>А) -45 Б)45 В)</w:t>
      </w:r>
      <w:smartTag w:uri="urn:schemas-microsoft-com:office:smarttags" w:element="metricconverter">
        <w:smartTagPr>
          <w:attr w:name="ProductID" w:val="5 Г"/>
        </w:smartTagPr>
        <w:r w:rsidRPr="009E7088">
          <w:rPr>
            <w:rFonts w:ascii="Times New Roman" w:hAnsi="Times New Roman"/>
            <w:sz w:val="24"/>
            <w:szCs w:val="24"/>
          </w:rPr>
          <w:t>5 Г</w:t>
        </w:r>
      </w:smartTag>
      <w:r w:rsidRPr="009E7088">
        <w:rPr>
          <w:rFonts w:ascii="Times New Roman" w:hAnsi="Times New Roman"/>
          <w:sz w:val="24"/>
          <w:szCs w:val="24"/>
        </w:rPr>
        <w:t>)-5</w:t>
      </w:r>
    </w:p>
    <w:p w:rsidR="000E4F47" w:rsidRPr="00AF24A6" w:rsidRDefault="000E4F47" w:rsidP="006017E1">
      <w:pPr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2) -0,8*5</w:t>
      </w:r>
      <w:r>
        <w:rPr>
          <w:rFonts w:ascii="Times New Roman" w:hAnsi="Times New Roman"/>
          <w:b/>
          <w:sz w:val="24"/>
          <w:szCs w:val="24"/>
        </w:rPr>
        <w:t>=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>А) 40 Б) -40 В)</w:t>
      </w:r>
      <w:smartTag w:uri="urn:schemas-microsoft-com:office:smarttags" w:element="metricconverter">
        <w:smartTagPr>
          <w:attr w:name="ProductID" w:val="-4 Г"/>
        </w:smartTagPr>
        <w:r w:rsidRPr="009E7088">
          <w:rPr>
            <w:rFonts w:ascii="Times New Roman" w:hAnsi="Times New Roman"/>
            <w:sz w:val="24"/>
            <w:szCs w:val="24"/>
          </w:rPr>
          <w:t>-4 Г</w:t>
        </w:r>
      </w:smartTag>
      <w:r w:rsidRPr="009E7088">
        <w:rPr>
          <w:rFonts w:ascii="Times New Roman" w:hAnsi="Times New Roman"/>
          <w:sz w:val="24"/>
          <w:szCs w:val="24"/>
        </w:rPr>
        <w:t>) 4</w:t>
      </w:r>
    </w:p>
    <w:p w:rsidR="000E4F47" w:rsidRPr="00AF24A6" w:rsidRDefault="000E4F47" w:rsidP="006017E1">
      <w:pPr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3) -60: (-12)</w:t>
      </w:r>
      <w:r>
        <w:rPr>
          <w:rFonts w:ascii="Times New Roman" w:hAnsi="Times New Roman"/>
          <w:b/>
          <w:sz w:val="24"/>
          <w:szCs w:val="24"/>
        </w:rPr>
        <w:t>=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>А) 5 Б)-5 В)</w:t>
      </w:r>
      <w:smartTag w:uri="urn:schemas-microsoft-com:office:smarttags" w:element="metricconverter">
        <w:smartTagPr>
          <w:attr w:name="ProductID" w:val="4 Г"/>
        </w:smartTagPr>
        <w:r w:rsidRPr="009E7088">
          <w:rPr>
            <w:rFonts w:ascii="Times New Roman" w:hAnsi="Times New Roman"/>
            <w:sz w:val="24"/>
            <w:szCs w:val="24"/>
          </w:rPr>
          <w:t>4 Г</w:t>
        </w:r>
      </w:smartTag>
      <w:r w:rsidRPr="009E7088">
        <w:rPr>
          <w:rFonts w:ascii="Times New Roman" w:hAnsi="Times New Roman"/>
          <w:sz w:val="24"/>
          <w:szCs w:val="24"/>
        </w:rPr>
        <w:t>)-4</w:t>
      </w:r>
    </w:p>
    <w:p w:rsidR="000E4F47" w:rsidRPr="00AF24A6" w:rsidRDefault="000E4F47" w:rsidP="006017E1">
      <w:pPr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4)22,23: (-0,9)</w:t>
      </w:r>
      <w:r>
        <w:rPr>
          <w:rFonts w:ascii="Times New Roman" w:hAnsi="Times New Roman"/>
          <w:b/>
          <w:sz w:val="24"/>
          <w:szCs w:val="24"/>
        </w:rPr>
        <w:t>=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 xml:space="preserve">А) -17,3 Б) 18,9 В) </w:t>
      </w:r>
      <w:smartTag w:uri="urn:schemas-microsoft-com:office:smarttags" w:element="metricconverter">
        <w:smartTagPr>
          <w:attr w:name="ProductID" w:val="-24,7 Г"/>
        </w:smartTagPr>
        <w:r w:rsidRPr="009E7088">
          <w:rPr>
            <w:rFonts w:ascii="Times New Roman" w:hAnsi="Times New Roman"/>
            <w:sz w:val="24"/>
            <w:szCs w:val="24"/>
          </w:rPr>
          <w:t>-24,7 Г</w:t>
        </w:r>
      </w:smartTag>
      <w:r w:rsidRPr="009E7088">
        <w:rPr>
          <w:rFonts w:ascii="Times New Roman" w:hAnsi="Times New Roman"/>
          <w:sz w:val="24"/>
          <w:szCs w:val="24"/>
        </w:rPr>
        <w:t>) 19,4</w:t>
      </w:r>
    </w:p>
    <w:p w:rsidR="000E4F47" w:rsidRPr="009E7088" w:rsidRDefault="000E4F47" w:rsidP="006017E1">
      <w:pPr>
        <w:rPr>
          <w:rFonts w:ascii="Times New Roman" w:hAnsi="Times New Roman"/>
          <w:b/>
          <w:sz w:val="24"/>
          <w:szCs w:val="24"/>
          <w:u w:val="single"/>
        </w:rPr>
      </w:pPr>
      <w:r w:rsidRPr="009E7088">
        <w:rPr>
          <w:rFonts w:ascii="Times New Roman" w:hAnsi="Times New Roman"/>
          <w:b/>
          <w:sz w:val="24"/>
          <w:szCs w:val="24"/>
          <w:u w:val="single"/>
        </w:rPr>
        <w:t>Упростить выражение:</w:t>
      </w:r>
    </w:p>
    <w:p w:rsidR="000E4F47" w:rsidRPr="00AF24A6" w:rsidRDefault="000E4F47" w:rsidP="006017E1">
      <w:pPr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5) -4,2х*(-6у)</w:t>
      </w:r>
      <w:r>
        <w:rPr>
          <w:rFonts w:ascii="Times New Roman" w:hAnsi="Times New Roman"/>
          <w:b/>
          <w:sz w:val="24"/>
          <w:szCs w:val="24"/>
        </w:rPr>
        <w:t>=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 xml:space="preserve">А) 25,2ху Б) -25,2ху В) </w:t>
      </w:r>
      <w:smartTag w:uri="urn:schemas-microsoft-com:office:smarttags" w:element="metricconverter">
        <w:smartTagPr>
          <w:attr w:name="ProductID" w:val="25,2 Г"/>
        </w:smartTagPr>
        <w:r w:rsidRPr="009E7088">
          <w:rPr>
            <w:rFonts w:ascii="Times New Roman" w:hAnsi="Times New Roman"/>
            <w:sz w:val="24"/>
            <w:szCs w:val="24"/>
          </w:rPr>
          <w:t>25,2 Г</w:t>
        </w:r>
      </w:smartTag>
      <w:r w:rsidRPr="009E7088">
        <w:rPr>
          <w:rFonts w:ascii="Times New Roman" w:hAnsi="Times New Roman"/>
          <w:sz w:val="24"/>
          <w:szCs w:val="24"/>
        </w:rPr>
        <w:t>) -25,2</w:t>
      </w:r>
    </w:p>
    <w:p w:rsidR="000E4F47" w:rsidRPr="00AF24A6" w:rsidRDefault="000E4F47" w:rsidP="006017E1">
      <w:pPr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6) к-(17-к)+(-к+30)</w:t>
      </w:r>
      <w:r>
        <w:rPr>
          <w:rFonts w:ascii="Times New Roman" w:hAnsi="Times New Roman"/>
          <w:b/>
          <w:sz w:val="24"/>
          <w:szCs w:val="24"/>
        </w:rPr>
        <w:t>=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9E7088">
        <w:rPr>
          <w:rFonts w:ascii="Times New Roman" w:hAnsi="Times New Roman"/>
          <w:sz w:val="24"/>
          <w:szCs w:val="24"/>
        </w:rPr>
        <w:t>А) –к +47 Б) к+13 В) –к-</w:t>
      </w:r>
      <w:smartTag w:uri="urn:schemas-microsoft-com:office:smarttags" w:element="metricconverter">
        <w:smartTagPr>
          <w:attr w:name="ProductID" w:val="13 Г"/>
        </w:smartTagPr>
        <w:r w:rsidRPr="009E7088">
          <w:rPr>
            <w:rFonts w:ascii="Times New Roman" w:hAnsi="Times New Roman"/>
            <w:sz w:val="24"/>
            <w:szCs w:val="24"/>
          </w:rPr>
          <w:t>13 Г</w:t>
        </w:r>
      </w:smartTag>
      <w:r w:rsidRPr="009E7088">
        <w:rPr>
          <w:rFonts w:ascii="Times New Roman" w:hAnsi="Times New Roman"/>
          <w:sz w:val="24"/>
          <w:szCs w:val="24"/>
        </w:rPr>
        <w:t>) 2К+47</w:t>
      </w:r>
    </w:p>
    <w:p w:rsidR="000E4F47" w:rsidRPr="009E7088" w:rsidRDefault="000E4F47" w:rsidP="006017E1">
      <w:pPr>
        <w:rPr>
          <w:rFonts w:ascii="Times New Roman" w:hAnsi="Times New Roman"/>
          <w:b/>
          <w:sz w:val="24"/>
          <w:szCs w:val="24"/>
          <w:u w:val="single"/>
        </w:rPr>
      </w:pPr>
      <w:r w:rsidRPr="009E7088">
        <w:rPr>
          <w:rFonts w:ascii="Times New Roman" w:hAnsi="Times New Roman"/>
          <w:b/>
          <w:sz w:val="24"/>
          <w:szCs w:val="24"/>
          <w:u w:val="single"/>
        </w:rPr>
        <w:t>Найти значение выражения:</w:t>
      </w:r>
    </w:p>
    <w:p w:rsidR="000E4F47" w:rsidRPr="009E7088" w:rsidRDefault="000E4F47" w:rsidP="006017E1">
      <w:pPr>
        <w:rPr>
          <w:rFonts w:ascii="Times New Roman" w:hAnsi="Times New Roman"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7) (-1,42-(-3,22)):(-0,8)+(-6)*(-0,7)</w:t>
      </w:r>
      <w:r>
        <w:rPr>
          <w:rFonts w:ascii="Times New Roman" w:hAnsi="Times New Roman"/>
          <w:b/>
          <w:sz w:val="24"/>
          <w:szCs w:val="24"/>
        </w:rPr>
        <w:t>=</w:t>
      </w:r>
      <w:r w:rsidRPr="009E7088">
        <w:rPr>
          <w:rFonts w:ascii="Times New Roman" w:hAnsi="Times New Roman"/>
          <w:sz w:val="24"/>
          <w:szCs w:val="24"/>
        </w:rPr>
        <w:t xml:space="preserve">    (записать свой ответ)</w:t>
      </w:r>
    </w:p>
    <w:p w:rsidR="000E4F47" w:rsidRPr="009E7088" w:rsidRDefault="000E4F47" w:rsidP="006017E1">
      <w:pPr>
        <w:rPr>
          <w:rFonts w:ascii="Times New Roman" w:hAnsi="Times New Roman"/>
          <w:b/>
          <w:sz w:val="24"/>
          <w:szCs w:val="24"/>
          <w:u w:val="single"/>
        </w:rPr>
      </w:pPr>
      <w:r w:rsidRPr="009E7088">
        <w:rPr>
          <w:rFonts w:ascii="Times New Roman" w:hAnsi="Times New Roman"/>
          <w:b/>
          <w:sz w:val="24"/>
          <w:szCs w:val="24"/>
          <w:u w:val="single"/>
        </w:rPr>
        <w:t>Раскрыть скобки и привести подобные слагаемые:</w:t>
      </w:r>
    </w:p>
    <w:p w:rsidR="000E4F47" w:rsidRDefault="000E4F47" w:rsidP="00813FB6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8) 2(4а+3б)-3(2а+6б)</w:t>
      </w:r>
      <w:r>
        <w:rPr>
          <w:rFonts w:ascii="Times New Roman" w:hAnsi="Times New Roman"/>
          <w:b/>
          <w:sz w:val="24"/>
          <w:szCs w:val="24"/>
        </w:rPr>
        <w:t>=</w:t>
      </w:r>
      <w:r w:rsidRPr="009E7088">
        <w:rPr>
          <w:rFonts w:ascii="Times New Roman" w:hAnsi="Times New Roman"/>
          <w:sz w:val="24"/>
          <w:szCs w:val="24"/>
        </w:rPr>
        <w:t xml:space="preserve"> (записать свой ответ)</w:t>
      </w:r>
    </w:p>
    <w:p w:rsidR="000E4F47" w:rsidRDefault="000E4F47" w:rsidP="00813FB6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0E4F47" w:rsidRPr="00AF24A6" w:rsidRDefault="000E4F47" w:rsidP="00813FB6">
      <w:pPr>
        <w:tabs>
          <w:tab w:val="left" w:pos="2985"/>
        </w:tabs>
        <w:rPr>
          <w:rFonts w:ascii="Times New Roman" w:hAnsi="Times New Roman"/>
          <w:b/>
          <w:sz w:val="24"/>
          <w:szCs w:val="24"/>
        </w:rPr>
      </w:pPr>
      <w:r w:rsidRPr="00AF24A6">
        <w:rPr>
          <w:rFonts w:ascii="Times New Roman" w:hAnsi="Times New Roman"/>
          <w:b/>
          <w:sz w:val="24"/>
          <w:szCs w:val="24"/>
        </w:rPr>
        <w:t>Ф.И.:______________________________________________________________________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  <w:gridCol w:w="900"/>
        <w:gridCol w:w="1080"/>
        <w:gridCol w:w="2340"/>
        <w:gridCol w:w="2623"/>
      </w:tblGrid>
      <w:tr w:rsidR="000E4F47" w:rsidTr="00D96F72">
        <w:tc>
          <w:tcPr>
            <w:tcW w:w="3600" w:type="dxa"/>
            <w:gridSpan w:val="4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Вычислить</w:t>
            </w:r>
          </w:p>
        </w:tc>
        <w:tc>
          <w:tcPr>
            <w:tcW w:w="1980" w:type="dxa"/>
            <w:gridSpan w:val="2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Упростить</w:t>
            </w:r>
          </w:p>
        </w:tc>
        <w:tc>
          <w:tcPr>
            <w:tcW w:w="234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Найти значение выражения</w:t>
            </w:r>
          </w:p>
        </w:tc>
        <w:tc>
          <w:tcPr>
            <w:tcW w:w="2623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Раскрыть скобки и привести подобные слагаемые</w:t>
            </w:r>
          </w:p>
        </w:tc>
      </w:tr>
      <w:tr w:rsidR="000E4F47" w:rsidTr="00D96F72"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3" w:type="dxa"/>
          </w:tcPr>
          <w:p w:rsidR="000E4F47" w:rsidRPr="00D96F72" w:rsidRDefault="000E4F47" w:rsidP="00D96F72">
            <w:pPr>
              <w:tabs>
                <w:tab w:val="left" w:pos="2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E4F47" w:rsidTr="00D96F72"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E4F47" w:rsidRPr="00D96F72" w:rsidRDefault="000E4F47" w:rsidP="00D96F7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F47" w:rsidRPr="00EC10E2" w:rsidRDefault="000E4F47" w:rsidP="00813FB6">
      <w:pPr>
        <w:tabs>
          <w:tab w:val="left" w:pos="2985"/>
        </w:tabs>
        <w:rPr>
          <w:rFonts w:ascii="Times New Roman" w:hAnsi="Times New Roman"/>
          <w:b/>
          <w:sz w:val="24"/>
          <w:szCs w:val="24"/>
        </w:rPr>
      </w:pPr>
      <w:r w:rsidRPr="00EC10E2">
        <w:rPr>
          <w:rFonts w:ascii="Times New Roman" w:hAnsi="Times New Roman"/>
          <w:b/>
          <w:sz w:val="24"/>
          <w:szCs w:val="24"/>
        </w:rPr>
        <w:t>Решение заданий №7 и №8</w:t>
      </w:r>
      <w:r>
        <w:rPr>
          <w:rFonts w:ascii="Times New Roman" w:hAnsi="Times New Roman"/>
          <w:b/>
          <w:sz w:val="24"/>
          <w:szCs w:val="24"/>
        </w:rPr>
        <w:t xml:space="preserve"> записать</w:t>
      </w:r>
      <w:r w:rsidRPr="00EC10E2">
        <w:rPr>
          <w:rFonts w:ascii="Times New Roman" w:hAnsi="Times New Roman"/>
          <w:b/>
          <w:sz w:val="24"/>
          <w:szCs w:val="24"/>
        </w:rPr>
        <w:t>:………..</w:t>
      </w:r>
    </w:p>
    <w:sectPr w:rsidR="000E4F47" w:rsidRPr="00EC10E2" w:rsidSect="00B9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9E9"/>
    <w:multiLevelType w:val="hybridMultilevel"/>
    <w:tmpl w:val="0B6EF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FF6A0C"/>
    <w:multiLevelType w:val="hybridMultilevel"/>
    <w:tmpl w:val="234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061C46"/>
    <w:multiLevelType w:val="hybridMultilevel"/>
    <w:tmpl w:val="7836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7E1"/>
    <w:rsid w:val="000A7A4D"/>
    <w:rsid w:val="000E023C"/>
    <w:rsid w:val="000E4F47"/>
    <w:rsid w:val="002D5825"/>
    <w:rsid w:val="006017E1"/>
    <w:rsid w:val="00813FB6"/>
    <w:rsid w:val="009E7088"/>
    <w:rsid w:val="00AF24A6"/>
    <w:rsid w:val="00B94054"/>
    <w:rsid w:val="00C00D83"/>
    <w:rsid w:val="00CA478F"/>
    <w:rsid w:val="00D84FF2"/>
    <w:rsid w:val="00D96F72"/>
    <w:rsid w:val="00DD752B"/>
    <w:rsid w:val="00EC10E2"/>
    <w:rsid w:val="00F03D3D"/>
    <w:rsid w:val="00F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7E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F24A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115</Words>
  <Characters>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bio210</cp:lastModifiedBy>
  <cp:revision>5</cp:revision>
  <dcterms:created xsi:type="dcterms:W3CDTF">2020-03-26T08:53:00Z</dcterms:created>
  <dcterms:modified xsi:type="dcterms:W3CDTF">2020-04-02T20:10:00Z</dcterms:modified>
</cp:coreProperties>
</file>